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B0" w:rsidRDefault="00C545D4">
      <w:pPr>
        <w:pStyle w:val="Titolo"/>
        <w:jc w:val="left"/>
      </w:pPr>
      <w:r>
        <w:rPr>
          <w:rFonts w:ascii="Calibri" w:hAnsi="Calibri"/>
          <w:b w:val="0"/>
          <w:sz w:val="20"/>
        </w:rPr>
        <w:t xml:space="preserve">MANIFESTAZIONE DI INTERESSE “Quartu </w:t>
      </w:r>
      <w:r w:rsidR="005F5F07">
        <w:rPr>
          <w:rFonts w:ascii="Calibri" w:hAnsi="Calibri"/>
          <w:b w:val="0"/>
          <w:sz w:val="20"/>
        </w:rPr>
        <w:t>Estate 2026</w:t>
      </w:r>
      <w:bookmarkStart w:id="0" w:name="_GoBack"/>
      <w:bookmarkEnd w:id="0"/>
      <w:r>
        <w:rPr>
          <w:rFonts w:ascii="Calibri" w:hAnsi="Calibri"/>
          <w:b w:val="0"/>
          <w:sz w:val="20"/>
        </w:rPr>
        <w:t xml:space="preserve"> – Ripensare la e le città” – </w:t>
      </w:r>
      <w:r w:rsidR="00D307C9">
        <w:rPr>
          <w:rFonts w:ascii="Calibri" w:hAnsi="Calibri"/>
          <w:b w:val="0"/>
          <w:sz w:val="20"/>
        </w:rPr>
        <w:t>“</w:t>
      </w:r>
      <w:r w:rsidR="00C968AF">
        <w:rPr>
          <w:rFonts w:ascii="Calibri" w:hAnsi="Calibri"/>
          <w:b w:val="0"/>
          <w:sz w:val="20"/>
        </w:rPr>
        <w:t>Quartu Città dello Sport</w:t>
      </w:r>
      <w:r>
        <w:rPr>
          <w:rFonts w:ascii="Calibri" w:hAnsi="Calibri"/>
          <w:b w:val="0"/>
          <w:sz w:val="20"/>
        </w:rPr>
        <w:t>”</w:t>
      </w:r>
      <w:r w:rsidR="00D307C9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-   </w:t>
      </w:r>
    </w:p>
    <w:p w:rsidR="00260735" w:rsidRDefault="00260735">
      <w:pPr>
        <w:pStyle w:val="Titolo"/>
        <w:rPr>
          <w:rFonts w:ascii="Calibri" w:hAnsi="Calibri"/>
          <w:sz w:val="20"/>
        </w:rPr>
      </w:pPr>
    </w:p>
    <w:p w:rsidR="00BF29B0" w:rsidRDefault="00C545D4">
      <w:pPr>
        <w:pStyle w:val="Titol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BILANCIO PREVENTIVO</w:t>
      </w:r>
    </w:p>
    <w:p w:rsidR="00BF29B0" w:rsidRDefault="00C545D4">
      <w:pPr>
        <w:pStyle w:val="Titolo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ENTRATE                                                                               </w:t>
      </w: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037"/>
        <w:gridCol w:w="4040"/>
        <w:gridCol w:w="3198"/>
      </w:tblGrid>
      <w:tr w:rsidR="00BF29B0" w:rsidTr="00C968AF">
        <w:trPr>
          <w:trHeight w:val="28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Incassi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Sponsor privati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Ministero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R.A.S.  (N.B.: specificare n° Legge)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5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Contributi altri enti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6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Altre entrate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7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Contribuzioni straordinarie degli Associati a pareggio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35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                                                                              TOTALE PARZIALE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35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8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CONTRIBUTO RICHIESTO al Comune Quartu Sant’Elena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266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  <w:p w:rsidR="00BF29B0" w:rsidRPr="00C968AF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12"/>
                <w:szCs w:val="12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 w:cs="Arial"/>
                <w:bCs/>
                <w:sz w:val="20"/>
              </w:rPr>
              <w:t xml:space="preserve">                                                                               TOTALE ENTRATE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rPr>
          <w:trHeight w:val="255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9B0" w:rsidRDefault="00C545D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USCITE</w:t>
            </w:r>
          </w:p>
        </w:tc>
        <w:tc>
          <w:tcPr>
            <w:tcW w:w="4044" w:type="dxa"/>
            <w:tcMar>
              <w:left w:w="10" w:type="dxa"/>
              <w:right w:w="10" w:type="dxa"/>
            </w:tcMar>
          </w:tcPr>
          <w:p w:rsidR="00BF29B0" w:rsidRDefault="00BF29B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201" w:type="dxa"/>
            <w:tcMar>
              <w:left w:w="10" w:type="dxa"/>
              <w:right w:w="10" w:type="dxa"/>
            </w:tcMar>
          </w:tcPr>
          <w:p w:rsidR="00BF29B0" w:rsidRDefault="00BF29B0">
            <w:pPr>
              <w:rPr>
                <w:rFonts w:ascii="Calibri" w:hAnsi="Calibri" w:cs="Arial"/>
                <w:b/>
              </w:rPr>
            </w:pPr>
          </w:p>
        </w:tc>
      </w:tr>
      <w:tr w:rsidR="00BF29B0">
        <w:trPr>
          <w:trHeight w:val="527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 w:rsidP="00E616F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Compensi </w:t>
            </w:r>
            <w:r w:rsidR="00E616F4">
              <w:rPr>
                <w:rFonts w:ascii="Calibri" w:hAnsi="Calibri" w:cs="Arial"/>
                <w:b w:val="0"/>
                <w:sz w:val="20"/>
              </w:rPr>
              <w:t>atleti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Rimborsi spese </w:t>
            </w:r>
            <w:r w:rsidR="00E616F4">
              <w:rPr>
                <w:rFonts w:ascii="Calibri" w:hAnsi="Calibri" w:cs="Arial"/>
                <w:b w:val="0"/>
                <w:sz w:val="20"/>
              </w:rPr>
              <w:t>atleti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Viaggi </w:t>
            </w:r>
            <w:r w:rsidR="00E616F4">
              <w:rPr>
                <w:rFonts w:ascii="Calibri" w:hAnsi="Calibri" w:cs="Arial"/>
                <w:b w:val="0"/>
                <w:sz w:val="20"/>
              </w:rPr>
              <w:t xml:space="preserve">atleti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Soggiorno </w:t>
            </w:r>
            <w:r w:rsidR="00E616F4">
              <w:rPr>
                <w:rFonts w:ascii="Calibri" w:hAnsi="Calibri" w:cs="Arial"/>
                <w:b w:val="0"/>
                <w:sz w:val="20"/>
              </w:rPr>
              <w:t>atleti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5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Compensi a personale tecnico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6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 w:rsidP="00E616F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Rimborsi a personale tecnico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7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 w:rsidP="00E616F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Compensi ad altro personale (Vigilanza, biglietteria, ecc.)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8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Rimborsi ad altro personale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9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Oneri Previdenziali a carico dell’Organismo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10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Pubblicità (tipografia, affissioni, spot, inserzioni, ecc.)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 w:rsidTr="00C968AF">
        <w:trPr>
          <w:trHeight w:val="356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11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Siae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8AF" w:rsidRDefault="00C968AF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12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Nolo impianti/ attrezzature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13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Affitto locali manifestazioni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>14</w:t>
            </w: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  <w:r>
              <w:rPr>
                <w:rFonts w:ascii="Calibri" w:hAnsi="Calibri" w:cs="Arial"/>
                <w:b w:val="0"/>
                <w:sz w:val="20"/>
              </w:rPr>
              <w:t xml:space="preserve">Altre spese 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  <w:tr w:rsidR="00BF29B0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C545D4">
            <w:pPr>
              <w:pStyle w:val="Titolo"/>
              <w:jc w:val="left"/>
            </w:pPr>
            <w:r>
              <w:rPr>
                <w:rFonts w:ascii="Calibri" w:hAnsi="Calibri" w:cs="Arial"/>
                <w:b w:val="0"/>
                <w:sz w:val="20"/>
              </w:rPr>
              <w:t xml:space="preserve">                                                                                                   </w:t>
            </w:r>
            <w:r>
              <w:rPr>
                <w:rFonts w:ascii="Calibri" w:hAnsi="Calibri" w:cs="Arial"/>
                <w:sz w:val="20"/>
              </w:rPr>
              <w:t>TOTALE USCITE</w:t>
            </w:r>
          </w:p>
          <w:p w:rsidR="00BF29B0" w:rsidRDefault="00BF29B0">
            <w:pPr>
              <w:pStyle w:val="Titolo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B0" w:rsidRDefault="00BF29B0">
            <w:pPr>
              <w:pStyle w:val="Titolo"/>
              <w:jc w:val="left"/>
              <w:rPr>
                <w:rFonts w:ascii="Calibri" w:hAnsi="Calibri" w:cs="Arial"/>
                <w:b w:val="0"/>
                <w:sz w:val="20"/>
              </w:rPr>
            </w:pPr>
          </w:p>
        </w:tc>
      </w:tr>
    </w:tbl>
    <w:p w:rsidR="00BF29B0" w:rsidRDefault="00BF29B0">
      <w:pPr>
        <w:ind w:left="4248" w:firstLine="708"/>
        <w:rPr>
          <w:rFonts w:ascii="Calibri" w:hAnsi="Calibri"/>
        </w:rPr>
      </w:pPr>
    </w:p>
    <w:p w:rsidR="00C968AF" w:rsidRDefault="00C968AF">
      <w:pPr>
        <w:ind w:left="4248" w:firstLine="708"/>
        <w:rPr>
          <w:rFonts w:ascii="Calibri" w:hAnsi="Calibri"/>
        </w:rPr>
      </w:pPr>
    </w:p>
    <w:p w:rsidR="00C968AF" w:rsidRDefault="00C968AF">
      <w:pPr>
        <w:ind w:left="4248" w:firstLine="708"/>
        <w:rPr>
          <w:rFonts w:ascii="Calibri" w:hAnsi="Calibri"/>
        </w:rPr>
      </w:pPr>
    </w:p>
    <w:p w:rsidR="00BF29B0" w:rsidRDefault="00C545D4">
      <w:pPr>
        <w:rPr>
          <w:rFonts w:ascii="Calibri" w:hAnsi="Calibri"/>
        </w:rPr>
      </w:pPr>
      <w:r>
        <w:rPr>
          <w:rFonts w:ascii="Calibri" w:hAnsi="Calibri"/>
        </w:rPr>
        <w:t>(Luogo/</w:t>
      </w:r>
      <w:proofErr w:type="gramStart"/>
      <w:r>
        <w:rPr>
          <w:rFonts w:ascii="Calibri" w:hAnsi="Calibri"/>
        </w:rPr>
        <w:t xml:space="preserve">Data)   </w:t>
      </w:r>
      <w:proofErr w:type="gramEnd"/>
      <w:r>
        <w:rPr>
          <w:rFonts w:ascii="Calibri" w:hAnsi="Calibri"/>
        </w:rPr>
        <w:t xml:space="preserve">                                                                                              (Firma)____________________________________</w:t>
      </w:r>
    </w:p>
    <w:sectPr w:rsidR="00BF29B0" w:rsidSect="00C968AF">
      <w:headerReference w:type="default" r:id="rId6"/>
      <w:pgSz w:w="11906" w:h="16838"/>
      <w:pgMar w:top="1247" w:right="1134" w:bottom="1134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21F" w:rsidRDefault="0078021F" w:rsidP="00260735">
      <w:r>
        <w:separator/>
      </w:r>
    </w:p>
  </w:endnote>
  <w:endnote w:type="continuationSeparator" w:id="0">
    <w:p w:rsidR="0078021F" w:rsidRDefault="0078021F" w:rsidP="0026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21F" w:rsidRDefault="0078021F" w:rsidP="00260735">
      <w:r>
        <w:separator/>
      </w:r>
    </w:p>
  </w:footnote>
  <w:footnote w:type="continuationSeparator" w:id="0">
    <w:p w:rsidR="0078021F" w:rsidRDefault="0078021F" w:rsidP="0026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35" w:rsidRDefault="002607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D4"/>
    <w:rsid w:val="00083E79"/>
    <w:rsid w:val="000D030A"/>
    <w:rsid w:val="00260735"/>
    <w:rsid w:val="005F5F07"/>
    <w:rsid w:val="0076289A"/>
    <w:rsid w:val="0078021F"/>
    <w:rsid w:val="00A67F5B"/>
    <w:rsid w:val="00BF29B0"/>
    <w:rsid w:val="00C545D4"/>
    <w:rsid w:val="00C968AF"/>
    <w:rsid w:val="00D307C9"/>
    <w:rsid w:val="00E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ADBC8-6373-4EC4-AB1E-7EC1A675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26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735"/>
  </w:style>
  <w:style w:type="paragraph" w:styleId="Pidipagina">
    <w:name w:val="footer"/>
    <w:basedOn w:val="Normale"/>
    <w:link w:val="PidipaginaCarattere"/>
    <w:uiPriority w:val="99"/>
    <w:unhideWhenUsed/>
    <w:rsid w:val="0026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latorre.angela\Desktop\DOCUMENTI\CULTURA%202023\BANDO%20QUARTU%20FINE%20ANNO%202023\MODULISTICA\ult%20BILANCIO-BANDO%202023-All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ult BILANCIO-BANDO 2023-AllC.dotx</Template>
  <TotalTime>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”C”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”C”</dc:title>
  <dc:creator>Angela DallaTorre</dc:creator>
  <cp:lastModifiedBy>Massimo Accascio</cp:lastModifiedBy>
  <cp:revision>4</cp:revision>
  <cp:lastPrinted>2023-10-27T09:42:00Z</cp:lastPrinted>
  <dcterms:created xsi:type="dcterms:W3CDTF">2025-07-14T13:28:00Z</dcterms:created>
  <dcterms:modified xsi:type="dcterms:W3CDTF">2026-04-01T08:55:00Z</dcterms:modified>
  <dc:language>it-IT</dc:language>
</cp:coreProperties>
</file>